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达州市红十字会招聘政府雇员报名表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30"/>
        <w:gridCol w:w="730"/>
        <w:gridCol w:w="366"/>
        <w:gridCol w:w="730"/>
        <w:gridCol w:w="732"/>
        <w:gridCol w:w="181"/>
        <w:gridCol w:w="547"/>
        <w:gridCol w:w="913"/>
        <w:gridCol w:w="185"/>
        <w:gridCol w:w="1094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0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151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近期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寸彩色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0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1512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70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0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512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70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0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应聘岗位</w:t>
            </w:r>
          </w:p>
        </w:tc>
        <w:tc>
          <w:tcPr>
            <w:tcW w:w="4092" w:type="pct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0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4092" w:type="pct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0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联系电话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联系电话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5000" w:type="pct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本人承诺：本人确认自己符合拟报考岗位所需的资格条件，表中所填写的内容和所提供的材料真实，有效，并自觉遵守考试纪律，如弄虚作假，违反考试纪律，后果自负。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79" w:rightChars="371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报名人（签字）：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098" w:rightChars="523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5000" w:type="pct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资格审查意见：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098" w:rightChars="523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审查人签名：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098" w:rightChars="523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2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24"/>
          <w:szCs w:val="24"/>
        </w:rPr>
        <w:t>注：提交本报名表同时提交以下资料（同时提供原件以备查验）：①填写清晰完整的报名表</w:t>
      </w:r>
      <w:r>
        <w:rPr>
          <w:rFonts w:hint="default" w:ascii="Times New Roman" w:hAnsi="Times New Roman" w:eastAsia="方正仿宋_GBK" w:cs="Times New Roman"/>
          <w:b w:val="0"/>
          <w:bCs/>
          <w:i w:val="0"/>
          <w:color w:val="000000"/>
          <w:sz w:val="24"/>
          <w:szCs w:val="24"/>
        </w:rPr>
        <w:t>1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24"/>
          <w:szCs w:val="24"/>
        </w:rPr>
        <w:t>份；②本人居民身份证复印件</w:t>
      </w:r>
      <w:r>
        <w:rPr>
          <w:rFonts w:hint="default" w:ascii="Times New Roman" w:hAnsi="Times New Roman" w:eastAsia="方正仿宋_GBK" w:cs="Times New Roman"/>
          <w:b w:val="0"/>
          <w:bCs/>
          <w:i w:val="0"/>
          <w:color w:val="000000"/>
          <w:sz w:val="24"/>
          <w:szCs w:val="24"/>
        </w:rPr>
        <w:t>1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24"/>
          <w:szCs w:val="24"/>
        </w:rPr>
        <w:t>份；③本人学历（学位）证明复印件</w:t>
      </w:r>
      <w:r>
        <w:rPr>
          <w:rFonts w:hint="default" w:ascii="Times New Roman" w:hAnsi="Times New Roman" w:eastAsia="方正仿宋_GBK" w:cs="Times New Roman"/>
          <w:b w:val="0"/>
          <w:bCs/>
          <w:i w:val="0"/>
          <w:color w:val="000000"/>
          <w:sz w:val="24"/>
          <w:szCs w:val="24"/>
        </w:rPr>
        <w:t>1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24"/>
          <w:szCs w:val="24"/>
        </w:rPr>
        <w:t>份；④主要工作业绩、研究成果、著述等证明本人相关专业技术能力和资历的资料复印件</w:t>
      </w:r>
      <w:r>
        <w:rPr>
          <w:rFonts w:hint="default" w:ascii="Times New Roman" w:hAnsi="Times New Roman" w:eastAsia="方正仿宋_GBK" w:cs="Times New Roman"/>
          <w:b w:val="0"/>
          <w:bCs/>
          <w:i w:val="0"/>
          <w:color w:val="000000"/>
          <w:sz w:val="24"/>
          <w:szCs w:val="24"/>
        </w:rPr>
        <w:t>1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24"/>
          <w:szCs w:val="24"/>
        </w:rPr>
        <w:t>份。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8" w:header="851" w:footer="170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10"/>
        <w:rFonts w:ascii="宋体"/>
        <w:sz w:val="28"/>
        <w:szCs w:val="28"/>
      </w:rPr>
    </w:pPr>
    <w:r>
      <w:rPr>
        <w:rStyle w:val="10"/>
        <w:rFonts w:ascii="宋体" w:hAnsi="宋体" w:cs="宋体"/>
        <w:sz w:val="28"/>
        <w:szCs w:val="28"/>
      </w:rPr>
      <w:fldChar w:fldCharType="begin"/>
    </w:r>
    <w:r>
      <w:rPr>
        <w:rStyle w:val="10"/>
        <w:rFonts w:ascii="宋体" w:hAnsi="宋体" w:cs="宋体"/>
        <w:sz w:val="28"/>
        <w:szCs w:val="28"/>
      </w:rPr>
      <w:instrText xml:space="preserve">PAGE  </w:instrText>
    </w:r>
    <w:r>
      <w:rPr>
        <w:rStyle w:val="10"/>
        <w:rFonts w:ascii="宋体" w:hAnsi="宋体" w:cs="宋体"/>
        <w:sz w:val="28"/>
        <w:szCs w:val="28"/>
      </w:rPr>
      <w:fldChar w:fldCharType="separate"/>
    </w:r>
    <w:r>
      <w:rPr>
        <w:rStyle w:val="10"/>
        <w:rFonts w:ascii="宋体" w:hAnsi="宋体" w:cs="宋体"/>
        <w:sz w:val="28"/>
        <w:szCs w:val="28"/>
      </w:rPr>
      <w:t>- 8 -</w:t>
    </w:r>
    <w:r>
      <w:rPr>
        <w:rStyle w:val="10"/>
        <w:rFonts w:ascii="宋体" w:hAnsi="宋体" w:cs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FA"/>
    <w:rsid w:val="00001CB4"/>
    <w:rsid w:val="00001D6D"/>
    <w:rsid w:val="0000747C"/>
    <w:rsid w:val="000129E2"/>
    <w:rsid w:val="00014F52"/>
    <w:rsid w:val="000234F5"/>
    <w:rsid w:val="00025EE9"/>
    <w:rsid w:val="0003190E"/>
    <w:rsid w:val="00032E91"/>
    <w:rsid w:val="00035130"/>
    <w:rsid w:val="00046E6A"/>
    <w:rsid w:val="000538E7"/>
    <w:rsid w:val="000601F6"/>
    <w:rsid w:val="00062C0E"/>
    <w:rsid w:val="00062C8B"/>
    <w:rsid w:val="00067852"/>
    <w:rsid w:val="00072A37"/>
    <w:rsid w:val="00073569"/>
    <w:rsid w:val="0008511C"/>
    <w:rsid w:val="000937A5"/>
    <w:rsid w:val="00096CFA"/>
    <w:rsid w:val="000A559D"/>
    <w:rsid w:val="000C661F"/>
    <w:rsid w:val="000C69FD"/>
    <w:rsid w:val="000D1422"/>
    <w:rsid w:val="000D19FD"/>
    <w:rsid w:val="000D37D8"/>
    <w:rsid w:val="000E6A17"/>
    <w:rsid w:val="000F0575"/>
    <w:rsid w:val="000F5E9C"/>
    <w:rsid w:val="0010024E"/>
    <w:rsid w:val="00103C1C"/>
    <w:rsid w:val="001248FA"/>
    <w:rsid w:val="0012526C"/>
    <w:rsid w:val="00134321"/>
    <w:rsid w:val="0013454C"/>
    <w:rsid w:val="001370FB"/>
    <w:rsid w:val="00144D47"/>
    <w:rsid w:val="00150A8D"/>
    <w:rsid w:val="001532ED"/>
    <w:rsid w:val="0015387E"/>
    <w:rsid w:val="00166F91"/>
    <w:rsid w:val="00177D5D"/>
    <w:rsid w:val="00181BC1"/>
    <w:rsid w:val="0018249B"/>
    <w:rsid w:val="00183A91"/>
    <w:rsid w:val="00190F8F"/>
    <w:rsid w:val="001937A5"/>
    <w:rsid w:val="001979EC"/>
    <w:rsid w:val="001A1399"/>
    <w:rsid w:val="001A2143"/>
    <w:rsid w:val="001A27EB"/>
    <w:rsid w:val="001A3028"/>
    <w:rsid w:val="001A4699"/>
    <w:rsid w:val="001B5BCB"/>
    <w:rsid w:val="001B5F14"/>
    <w:rsid w:val="001B7221"/>
    <w:rsid w:val="001C0450"/>
    <w:rsid w:val="001D56E1"/>
    <w:rsid w:val="001E04E0"/>
    <w:rsid w:val="001E498D"/>
    <w:rsid w:val="001E5501"/>
    <w:rsid w:val="001F08C6"/>
    <w:rsid w:val="001F30BA"/>
    <w:rsid w:val="001F3BDA"/>
    <w:rsid w:val="001F6550"/>
    <w:rsid w:val="00201149"/>
    <w:rsid w:val="00207AC8"/>
    <w:rsid w:val="00207BE2"/>
    <w:rsid w:val="00226D69"/>
    <w:rsid w:val="00236E3B"/>
    <w:rsid w:val="00252B5E"/>
    <w:rsid w:val="0026243A"/>
    <w:rsid w:val="002724F1"/>
    <w:rsid w:val="00274E9B"/>
    <w:rsid w:val="00281A45"/>
    <w:rsid w:val="002824C9"/>
    <w:rsid w:val="00286FCB"/>
    <w:rsid w:val="00291C10"/>
    <w:rsid w:val="0029489A"/>
    <w:rsid w:val="002A39F0"/>
    <w:rsid w:val="002A68F7"/>
    <w:rsid w:val="002B08B5"/>
    <w:rsid w:val="002C0BA0"/>
    <w:rsid w:val="002C7110"/>
    <w:rsid w:val="002D0E31"/>
    <w:rsid w:val="002D7F67"/>
    <w:rsid w:val="002D7F90"/>
    <w:rsid w:val="002E0C9E"/>
    <w:rsid w:val="002E54B6"/>
    <w:rsid w:val="002E63C7"/>
    <w:rsid w:val="002E7062"/>
    <w:rsid w:val="00302479"/>
    <w:rsid w:val="003074B9"/>
    <w:rsid w:val="00325F60"/>
    <w:rsid w:val="00332165"/>
    <w:rsid w:val="00333202"/>
    <w:rsid w:val="0033516F"/>
    <w:rsid w:val="00336CD2"/>
    <w:rsid w:val="00337F3C"/>
    <w:rsid w:val="00343551"/>
    <w:rsid w:val="00343E54"/>
    <w:rsid w:val="003745BF"/>
    <w:rsid w:val="003757DB"/>
    <w:rsid w:val="00375FD7"/>
    <w:rsid w:val="00380F5C"/>
    <w:rsid w:val="00392B06"/>
    <w:rsid w:val="003A2AFC"/>
    <w:rsid w:val="003A2DF2"/>
    <w:rsid w:val="003A3F4F"/>
    <w:rsid w:val="003A55FD"/>
    <w:rsid w:val="003A7DD6"/>
    <w:rsid w:val="003B2D63"/>
    <w:rsid w:val="003C537A"/>
    <w:rsid w:val="003D0F36"/>
    <w:rsid w:val="003D721B"/>
    <w:rsid w:val="003E30FD"/>
    <w:rsid w:val="003F385D"/>
    <w:rsid w:val="003F3A12"/>
    <w:rsid w:val="003F671A"/>
    <w:rsid w:val="003F672B"/>
    <w:rsid w:val="00411400"/>
    <w:rsid w:val="004247E3"/>
    <w:rsid w:val="00430F55"/>
    <w:rsid w:val="00434859"/>
    <w:rsid w:val="004349A4"/>
    <w:rsid w:val="0044390F"/>
    <w:rsid w:val="0044407B"/>
    <w:rsid w:val="00454F6A"/>
    <w:rsid w:val="00456F6A"/>
    <w:rsid w:val="0046381C"/>
    <w:rsid w:val="004649D7"/>
    <w:rsid w:val="0046539B"/>
    <w:rsid w:val="004747F0"/>
    <w:rsid w:val="0048079C"/>
    <w:rsid w:val="004977E8"/>
    <w:rsid w:val="004978FA"/>
    <w:rsid w:val="004A2DC5"/>
    <w:rsid w:val="004A3227"/>
    <w:rsid w:val="004A5DAA"/>
    <w:rsid w:val="004A7FC4"/>
    <w:rsid w:val="004B2348"/>
    <w:rsid w:val="004B2A29"/>
    <w:rsid w:val="004B6232"/>
    <w:rsid w:val="004C2C7D"/>
    <w:rsid w:val="004C5BC5"/>
    <w:rsid w:val="004D16CD"/>
    <w:rsid w:val="004E0E16"/>
    <w:rsid w:val="004E4B0C"/>
    <w:rsid w:val="004E7D7E"/>
    <w:rsid w:val="004F128F"/>
    <w:rsid w:val="004F3CE9"/>
    <w:rsid w:val="004F5D40"/>
    <w:rsid w:val="00502673"/>
    <w:rsid w:val="00502E1F"/>
    <w:rsid w:val="00506813"/>
    <w:rsid w:val="0050704D"/>
    <w:rsid w:val="005145C3"/>
    <w:rsid w:val="00514D27"/>
    <w:rsid w:val="005201FE"/>
    <w:rsid w:val="00526686"/>
    <w:rsid w:val="00527843"/>
    <w:rsid w:val="00530074"/>
    <w:rsid w:val="00545F94"/>
    <w:rsid w:val="00552F8D"/>
    <w:rsid w:val="0055787B"/>
    <w:rsid w:val="00570FD3"/>
    <w:rsid w:val="005813CC"/>
    <w:rsid w:val="00584C1D"/>
    <w:rsid w:val="005873EC"/>
    <w:rsid w:val="005B2065"/>
    <w:rsid w:val="005B274C"/>
    <w:rsid w:val="005C104E"/>
    <w:rsid w:val="005C4123"/>
    <w:rsid w:val="005C4C53"/>
    <w:rsid w:val="005C5AA8"/>
    <w:rsid w:val="005D03EE"/>
    <w:rsid w:val="005D0CB7"/>
    <w:rsid w:val="005D28C3"/>
    <w:rsid w:val="005D2A5E"/>
    <w:rsid w:val="005D3586"/>
    <w:rsid w:val="005E3B98"/>
    <w:rsid w:val="005E4F95"/>
    <w:rsid w:val="005F11C6"/>
    <w:rsid w:val="005F31D1"/>
    <w:rsid w:val="005F4AC2"/>
    <w:rsid w:val="005F5D1D"/>
    <w:rsid w:val="00603E4B"/>
    <w:rsid w:val="00613082"/>
    <w:rsid w:val="00617F77"/>
    <w:rsid w:val="00621949"/>
    <w:rsid w:val="0063237F"/>
    <w:rsid w:val="0063324F"/>
    <w:rsid w:val="0063705E"/>
    <w:rsid w:val="0063735F"/>
    <w:rsid w:val="00641D47"/>
    <w:rsid w:val="0064526A"/>
    <w:rsid w:val="00650328"/>
    <w:rsid w:val="00655CB6"/>
    <w:rsid w:val="00660D30"/>
    <w:rsid w:val="0066295C"/>
    <w:rsid w:val="00662EC3"/>
    <w:rsid w:val="00671276"/>
    <w:rsid w:val="00684DE8"/>
    <w:rsid w:val="00685070"/>
    <w:rsid w:val="00687823"/>
    <w:rsid w:val="00693445"/>
    <w:rsid w:val="006935AA"/>
    <w:rsid w:val="006A1E4D"/>
    <w:rsid w:val="006B02E4"/>
    <w:rsid w:val="006B109B"/>
    <w:rsid w:val="006B224E"/>
    <w:rsid w:val="006B567C"/>
    <w:rsid w:val="006B6F35"/>
    <w:rsid w:val="006D4413"/>
    <w:rsid w:val="006D539C"/>
    <w:rsid w:val="006E1FF6"/>
    <w:rsid w:val="006E57BC"/>
    <w:rsid w:val="006F0EAF"/>
    <w:rsid w:val="006F3BCD"/>
    <w:rsid w:val="00710F22"/>
    <w:rsid w:val="00726821"/>
    <w:rsid w:val="00730A0C"/>
    <w:rsid w:val="00731C72"/>
    <w:rsid w:val="007333CA"/>
    <w:rsid w:val="00735B67"/>
    <w:rsid w:val="0074023F"/>
    <w:rsid w:val="00742DC7"/>
    <w:rsid w:val="00752E5A"/>
    <w:rsid w:val="00756AF7"/>
    <w:rsid w:val="00761475"/>
    <w:rsid w:val="007642B2"/>
    <w:rsid w:val="00765DD6"/>
    <w:rsid w:val="0076607B"/>
    <w:rsid w:val="007727F9"/>
    <w:rsid w:val="007734CC"/>
    <w:rsid w:val="00785484"/>
    <w:rsid w:val="00785ED9"/>
    <w:rsid w:val="007917D9"/>
    <w:rsid w:val="007B462A"/>
    <w:rsid w:val="007B7F25"/>
    <w:rsid w:val="007D2E75"/>
    <w:rsid w:val="007D3E68"/>
    <w:rsid w:val="007E5351"/>
    <w:rsid w:val="007E5B23"/>
    <w:rsid w:val="007E7012"/>
    <w:rsid w:val="007F08AE"/>
    <w:rsid w:val="007F300E"/>
    <w:rsid w:val="00803BD7"/>
    <w:rsid w:val="0081227E"/>
    <w:rsid w:val="0081326D"/>
    <w:rsid w:val="00815274"/>
    <w:rsid w:val="00824234"/>
    <w:rsid w:val="008279C0"/>
    <w:rsid w:val="008318B9"/>
    <w:rsid w:val="008352DB"/>
    <w:rsid w:val="00840DC8"/>
    <w:rsid w:val="00845147"/>
    <w:rsid w:val="008674D7"/>
    <w:rsid w:val="008712B0"/>
    <w:rsid w:val="00872E2B"/>
    <w:rsid w:val="008757FC"/>
    <w:rsid w:val="00875937"/>
    <w:rsid w:val="00877051"/>
    <w:rsid w:val="00883B20"/>
    <w:rsid w:val="00884397"/>
    <w:rsid w:val="00884FD3"/>
    <w:rsid w:val="0088523C"/>
    <w:rsid w:val="00893104"/>
    <w:rsid w:val="00894656"/>
    <w:rsid w:val="008A0C66"/>
    <w:rsid w:val="008A1362"/>
    <w:rsid w:val="008A62F4"/>
    <w:rsid w:val="008B660C"/>
    <w:rsid w:val="008C06EC"/>
    <w:rsid w:val="008C75BB"/>
    <w:rsid w:val="008D6190"/>
    <w:rsid w:val="008E2086"/>
    <w:rsid w:val="008E5DEC"/>
    <w:rsid w:val="008F6685"/>
    <w:rsid w:val="00901629"/>
    <w:rsid w:val="0090320D"/>
    <w:rsid w:val="00906385"/>
    <w:rsid w:val="0092412B"/>
    <w:rsid w:val="00930876"/>
    <w:rsid w:val="0093272F"/>
    <w:rsid w:val="0093484C"/>
    <w:rsid w:val="009357DE"/>
    <w:rsid w:val="00936FB4"/>
    <w:rsid w:val="00937E24"/>
    <w:rsid w:val="00946631"/>
    <w:rsid w:val="00953183"/>
    <w:rsid w:val="0095318F"/>
    <w:rsid w:val="009630A5"/>
    <w:rsid w:val="0096636F"/>
    <w:rsid w:val="0097020D"/>
    <w:rsid w:val="00987E2E"/>
    <w:rsid w:val="00991FB7"/>
    <w:rsid w:val="00994739"/>
    <w:rsid w:val="009A3143"/>
    <w:rsid w:val="009B6011"/>
    <w:rsid w:val="009C7279"/>
    <w:rsid w:val="009D4731"/>
    <w:rsid w:val="009E1369"/>
    <w:rsid w:val="009E1599"/>
    <w:rsid w:val="009E2437"/>
    <w:rsid w:val="009E26DF"/>
    <w:rsid w:val="009E4782"/>
    <w:rsid w:val="009E5A59"/>
    <w:rsid w:val="009F1286"/>
    <w:rsid w:val="009F3305"/>
    <w:rsid w:val="009F584B"/>
    <w:rsid w:val="009F618B"/>
    <w:rsid w:val="00A0042E"/>
    <w:rsid w:val="00A019F6"/>
    <w:rsid w:val="00A03172"/>
    <w:rsid w:val="00A0726A"/>
    <w:rsid w:val="00A1269D"/>
    <w:rsid w:val="00A13F16"/>
    <w:rsid w:val="00A175ED"/>
    <w:rsid w:val="00A17BAF"/>
    <w:rsid w:val="00A227DF"/>
    <w:rsid w:val="00A23C1C"/>
    <w:rsid w:val="00A27C8E"/>
    <w:rsid w:val="00A35BE5"/>
    <w:rsid w:val="00A37A22"/>
    <w:rsid w:val="00A42FFF"/>
    <w:rsid w:val="00A549EF"/>
    <w:rsid w:val="00A63D7E"/>
    <w:rsid w:val="00A6672D"/>
    <w:rsid w:val="00A728CB"/>
    <w:rsid w:val="00A72BC1"/>
    <w:rsid w:val="00A74D2A"/>
    <w:rsid w:val="00A76B3B"/>
    <w:rsid w:val="00A83B36"/>
    <w:rsid w:val="00A84CDA"/>
    <w:rsid w:val="00A86815"/>
    <w:rsid w:val="00A94359"/>
    <w:rsid w:val="00A97376"/>
    <w:rsid w:val="00AA40E3"/>
    <w:rsid w:val="00AA439F"/>
    <w:rsid w:val="00AB1739"/>
    <w:rsid w:val="00AB2250"/>
    <w:rsid w:val="00AB28D0"/>
    <w:rsid w:val="00AB319D"/>
    <w:rsid w:val="00AB35F7"/>
    <w:rsid w:val="00AC0ABC"/>
    <w:rsid w:val="00AC0BAC"/>
    <w:rsid w:val="00AC2A00"/>
    <w:rsid w:val="00AC2E71"/>
    <w:rsid w:val="00AD410B"/>
    <w:rsid w:val="00AE0A86"/>
    <w:rsid w:val="00AF2E6F"/>
    <w:rsid w:val="00AF3218"/>
    <w:rsid w:val="00AF473A"/>
    <w:rsid w:val="00B0238C"/>
    <w:rsid w:val="00B0653C"/>
    <w:rsid w:val="00B109D5"/>
    <w:rsid w:val="00B26893"/>
    <w:rsid w:val="00B426F4"/>
    <w:rsid w:val="00B476E6"/>
    <w:rsid w:val="00B47EDE"/>
    <w:rsid w:val="00B54505"/>
    <w:rsid w:val="00B558CC"/>
    <w:rsid w:val="00B55B2A"/>
    <w:rsid w:val="00B633CE"/>
    <w:rsid w:val="00B64722"/>
    <w:rsid w:val="00B66AA1"/>
    <w:rsid w:val="00B6706D"/>
    <w:rsid w:val="00B752C1"/>
    <w:rsid w:val="00B80537"/>
    <w:rsid w:val="00B84887"/>
    <w:rsid w:val="00B90D89"/>
    <w:rsid w:val="00B91791"/>
    <w:rsid w:val="00BB0B54"/>
    <w:rsid w:val="00BB49D4"/>
    <w:rsid w:val="00BB56DD"/>
    <w:rsid w:val="00BB6CF5"/>
    <w:rsid w:val="00BB7FFA"/>
    <w:rsid w:val="00BC2193"/>
    <w:rsid w:val="00BC49A7"/>
    <w:rsid w:val="00BC67A5"/>
    <w:rsid w:val="00BC7D20"/>
    <w:rsid w:val="00BD0B8D"/>
    <w:rsid w:val="00BE0A4D"/>
    <w:rsid w:val="00BE357B"/>
    <w:rsid w:val="00BE3BB7"/>
    <w:rsid w:val="00BE4F58"/>
    <w:rsid w:val="00BF57C9"/>
    <w:rsid w:val="00C0130A"/>
    <w:rsid w:val="00C02721"/>
    <w:rsid w:val="00C10306"/>
    <w:rsid w:val="00C13F01"/>
    <w:rsid w:val="00C2146E"/>
    <w:rsid w:val="00C3084C"/>
    <w:rsid w:val="00C31B0F"/>
    <w:rsid w:val="00C33162"/>
    <w:rsid w:val="00C43B1E"/>
    <w:rsid w:val="00C4678B"/>
    <w:rsid w:val="00C50A25"/>
    <w:rsid w:val="00C54A48"/>
    <w:rsid w:val="00C65EC8"/>
    <w:rsid w:val="00C71A61"/>
    <w:rsid w:val="00C74EE7"/>
    <w:rsid w:val="00C87CF1"/>
    <w:rsid w:val="00CA4975"/>
    <w:rsid w:val="00CB5D97"/>
    <w:rsid w:val="00CC2FC4"/>
    <w:rsid w:val="00CC5EAE"/>
    <w:rsid w:val="00CD0E09"/>
    <w:rsid w:val="00CE21EE"/>
    <w:rsid w:val="00CE2443"/>
    <w:rsid w:val="00CE407B"/>
    <w:rsid w:val="00CF361C"/>
    <w:rsid w:val="00CF64F3"/>
    <w:rsid w:val="00D10B16"/>
    <w:rsid w:val="00D16FE2"/>
    <w:rsid w:val="00D1708B"/>
    <w:rsid w:val="00D24389"/>
    <w:rsid w:val="00D24FFA"/>
    <w:rsid w:val="00D317FE"/>
    <w:rsid w:val="00D47A3D"/>
    <w:rsid w:val="00D50BFC"/>
    <w:rsid w:val="00D534C7"/>
    <w:rsid w:val="00D61B71"/>
    <w:rsid w:val="00D70F5A"/>
    <w:rsid w:val="00D73CDF"/>
    <w:rsid w:val="00D75CFF"/>
    <w:rsid w:val="00D7692E"/>
    <w:rsid w:val="00D77E00"/>
    <w:rsid w:val="00D80753"/>
    <w:rsid w:val="00D81603"/>
    <w:rsid w:val="00D81AEE"/>
    <w:rsid w:val="00D844DE"/>
    <w:rsid w:val="00D85004"/>
    <w:rsid w:val="00D8664B"/>
    <w:rsid w:val="00D900FE"/>
    <w:rsid w:val="00D95F43"/>
    <w:rsid w:val="00D96045"/>
    <w:rsid w:val="00DA4C06"/>
    <w:rsid w:val="00DA7AF0"/>
    <w:rsid w:val="00DB1241"/>
    <w:rsid w:val="00DB48A5"/>
    <w:rsid w:val="00DB52BE"/>
    <w:rsid w:val="00DC0900"/>
    <w:rsid w:val="00DC3F05"/>
    <w:rsid w:val="00DC75C6"/>
    <w:rsid w:val="00DD7323"/>
    <w:rsid w:val="00DE1305"/>
    <w:rsid w:val="00DE6EDB"/>
    <w:rsid w:val="00DF3331"/>
    <w:rsid w:val="00DF5C5C"/>
    <w:rsid w:val="00DF645B"/>
    <w:rsid w:val="00E008A9"/>
    <w:rsid w:val="00E04D32"/>
    <w:rsid w:val="00E113A7"/>
    <w:rsid w:val="00E1350C"/>
    <w:rsid w:val="00E13563"/>
    <w:rsid w:val="00E14AD3"/>
    <w:rsid w:val="00E2199D"/>
    <w:rsid w:val="00E2493B"/>
    <w:rsid w:val="00E31014"/>
    <w:rsid w:val="00E31E3D"/>
    <w:rsid w:val="00E449FE"/>
    <w:rsid w:val="00E44FA7"/>
    <w:rsid w:val="00E50A9B"/>
    <w:rsid w:val="00E52D2E"/>
    <w:rsid w:val="00E534FF"/>
    <w:rsid w:val="00E62557"/>
    <w:rsid w:val="00E67C51"/>
    <w:rsid w:val="00E71207"/>
    <w:rsid w:val="00E7269B"/>
    <w:rsid w:val="00E72831"/>
    <w:rsid w:val="00E74306"/>
    <w:rsid w:val="00E74A1A"/>
    <w:rsid w:val="00E76AEB"/>
    <w:rsid w:val="00E83052"/>
    <w:rsid w:val="00E90337"/>
    <w:rsid w:val="00E933D4"/>
    <w:rsid w:val="00E96DEC"/>
    <w:rsid w:val="00EA0F1F"/>
    <w:rsid w:val="00EA32BB"/>
    <w:rsid w:val="00EA5109"/>
    <w:rsid w:val="00EA5DDF"/>
    <w:rsid w:val="00EA7DB9"/>
    <w:rsid w:val="00EB7862"/>
    <w:rsid w:val="00EC19CC"/>
    <w:rsid w:val="00EC6799"/>
    <w:rsid w:val="00EC6D20"/>
    <w:rsid w:val="00ED2A8D"/>
    <w:rsid w:val="00ED3516"/>
    <w:rsid w:val="00ED47CE"/>
    <w:rsid w:val="00ED70DA"/>
    <w:rsid w:val="00EE16DF"/>
    <w:rsid w:val="00EE1DA6"/>
    <w:rsid w:val="00EF0A74"/>
    <w:rsid w:val="00EF235B"/>
    <w:rsid w:val="00EF7FE4"/>
    <w:rsid w:val="00F03F38"/>
    <w:rsid w:val="00F05D36"/>
    <w:rsid w:val="00F10F30"/>
    <w:rsid w:val="00F11844"/>
    <w:rsid w:val="00F20A97"/>
    <w:rsid w:val="00F2465B"/>
    <w:rsid w:val="00F27D32"/>
    <w:rsid w:val="00F354EC"/>
    <w:rsid w:val="00F40683"/>
    <w:rsid w:val="00F40E4A"/>
    <w:rsid w:val="00F44C8E"/>
    <w:rsid w:val="00F57D1F"/>
    <w:rsid w:val="00F70563"/>
    <w:rsid w:val="00F75760"/>
    <w:rsid w:val="00F75D56"/>
    <w:rsid w:val="00F77B54"/>
    <w:rsid w:val="00F815B6"/>
    <w:rsid w:val="00F83FA6"/>
    <w:rsid w:val="00F90303"/>
    <w:rsid w:val="00FB32EF"/>
    <w:rsid w:val="00FC2485"/>
    <w:rsid w:val="00FD2762"/>
    <w:rsid w:val="00FD573C"/>
    <w:rsid w:val="00FD5782"/>
    <w:rsid w:val="00FE0E21"/>
    <w:rsid w:val="0289446A"/>
    <w:rsid w:val="02ED0A38"/>
    <w:rsid w:val="1AF94001"/>
    <w:rsid w:val="25EB4193"/>
    <w:rsid w:val="2B8F14AD"/>
    <w:rsid w:val="31EB219B"/>
    <w:rsid w:val="32BD0C10"/>
    <w:rsid w:val="3546498C"/>
    <w:rsid w:val="5219298C"/>
    <w:rsid w:val="56D75EF9"/>
    <w:rsid w:val="592567F2"/>
    <w:rsid w:val="5B6B483D"/>
    <w:rsid w:val="5DC1578F"/>
    <w:rsid w:val="79640151"/>
    <w:rsid w:val="7D76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3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sz w:val="24"/>
      <w:szCs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Footer Char"/>
    <w:basedOn w:val="9"/>
    <w:link w:val="4"/>
    <w:qFormat/>
    <w:locked/>
    <w:uiPriority w:val="99"/>
    <w:rPr>
      <w:rFonts w:eastAsia="宋体"/>
      <w:kern w:val="2"/>
      <w:sz w:val="18"/>
      <w:szCs w:val="18"/>
      <w:lang w:val="en-US" w:eastAsia="zh-CN"/>
    </w:rPr>
  </w:style>
  <w:style w:type="character" w:customStyle="1" w:styleId="13">
    <w:name w:val="Header Char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4">
    <w:name w:val="ca-12"/>
    <w:basedOn w:val="9"/>
    <w:qFormat/>
    <w:uiPriority w:val="99"/>
  </w:style>
  <w:style w:type="character" w:customStyle="1" w:styleId="15">
    <w:name w:val="ca-32"/>
    <w:basedOn w:val="9"/>
    <w:qFormat/>
    <w:uiPriority w:val="99"/>
  </w:style>
  <w:style w:type="character" w:customStyle="1" w:styleId="16">
    <w:name w:val="apple-style-span"/>
    <w:basedOn w:val="9"/>
    <w:qFormat/>
    <w:uiPriority w:val="99"/>
  </w:style>
  <w:style w:type="character" w:customStyle="1" w:styleId="17">
    <w:name w:val="Date Char"/>
    <w:basedOn w:val="9"/>
    <w:link w:val="2"/>
    <w:semiHidden/>
    <w:qFormat/>
    <w:locked/>
    <w:uiPriority w:val="99"/>
    <w:rPr>
      <w:sz w:val="24"/>
      <w:szCs w:val="24"/>
    </w:rPr>
  </w:style>
  <w:style w:type="paragraph" w:customStyle="1" w:styleId="18">
    <w:name w:val="Char"/>
    <w:basedOn w:val="1"/>
    <w:qFormat/>
    <w:uiPriority w:val="99"/>
    <w:pPr>
      <w:ind w:firstLine="643" w:firstLineChars="200"/>
    </w:pPr>
    <w:rPr>
      <w:rFonts w:ascii="仿宋_GB2312" w:eastAsia="仿宋_GB2312" w:cs="仿宋_GB2312"/>
      <w:b/>
      <w:bCs/>
      <w:color w:val="000000"/>
      <w:kern w:val="0"/>
      <w:sz w:val="32"/>
      <w:szCs w:val="32"/>
      <w:lang w:val="zh-CN"/>
    </w:rPr>
  </w:style>
  <w:style w:type="character" w:customStyle="1" w:styleId="19">
    <w:name w:val="Balloon Text Char"/>
    <w:basedOn w:val="9"/>
    <w:link w:val="3"/>
    <w:semiHidden/>
    <w:qFormat/>
    <w:locked/>
    <w:uiPriority w:val="99"/>
    <w:rPr>
      <w:sz w:val="2"/>
      <w:szCs w:val="2"/>
    </w:rPr>
  </w:style>
  <w:style w:type="paragraph" w:customStyle="1" w:styleId="20">
    <w:name w:val="0"/>
    <w:basedOn w:val="1"/>
    <w:qFormat/>
    <w:uiPriority w:val="99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0"/>
    </w:rPr>
  </w:style>
  <w:style w:type="paragraph" w:customStyle="1" w:styleId="21">
    <w:name w:val="Char1"/>
    <w:basedOn w:val="1"/>
    <w:qFormat/>
    <w:uiPriority w:val="99"/>
    <w:pPr>
      <w:spacing w:line="360" w:lineRule="auto"/>
    </w:pPr>
    <w:rPr>
      <w:rFonts w:ascii="Tahoma" w:hAnsi="Tahoma" w:cs="Tahoma"/>
      <w:sz w:val="36"/>
      <w:szCs w:val="36"/>
    </w:rPr>
  </w:style>
  <w:style w:type="paragraph" w:customStyle="1" w:styleId="22">
    <w:name w:val="_Style 7"/>
    <w:basedOn w:val="1"/>
    <w:next w:val="1"/>
    <w:qFormat/>
    <w:uiPriority w:val="99"/>
    <w:pPr>
      <w:spacing w:line="240" w:lineRule="atLeast"/>
      <w:ind w:left="420" w:firstLine="420"/>
      <w:jc w:val="left"/>
    </w:pPr>
  </w:style>
  <w:style w:type="paragraph" w:customStyle="1" w:styleId="23">
    <w:name w:val="Char Char Char Char Char Char Char Char Char Char Char Char Char Char Char Char"/>
    <w:basedOn w:val="1"/>
    <w:qFormat/>
    <w:uiPriority w:val="99"/>
    <w:pPr>
      <w:tabs>
        <w:tab w:val="left" w:pos="360"/>
      </w:tabs>
    </w:pPr>
  </w:style>
  <w:style w:type="paragraph" w:customStyle="1" w:styleId="24">
    <w:name w:val="Char Char Char Char Char Char Char Char Char Char Char Char Char Char Char"/>
    <w:basedOn w:val="1"/>
    <w:qFormat/>
    <w:uiPriority w:val="99"/>
    <w:rPr>
      <w:rFonts w:ascii="Arial" w:hAnsi="Arial" w:cs="Arial"/>
      <w:sz w:val="20"/>
      <w:szCs w:val="20"/>
    </w:rPr>
  </w:style>
  <w:style w:type="paragraph" w:customStyle="1" w:styleId="25">
    <w:name w:val="Char Char Char Char Char Char Char Char Char"/>
    <w:basedOn w:val="1"/>
    <w:qFormat/>
    <w:uiPriority w:val="99"/>
  </w:style>
  <w:style w:type="paragraph" w:customStyle="1" w:styleId="26">
    <w:name w:val="(文字) (文字)"/>
    <w:basedOn w:val="1"/>
    <w:qFormat/>
    <w:uiPriority w:val="99"/>
    <w:pPr>
      <w:widowControl/>
      <w:spacing w:after="160" w:line="240" w:lineRule="exact"/>
      <w:jc w:val="left"/>
    </w:pPr>
  </w:style>
  <w:style w:type="character" w:customStyle="1" w:styleId="27">
    <w:name w:val="style51"/>
    <w:qFormat/>
    <w:uiPriority w:val="99"/>
    <w:rPr>
      <w:sz w:val="22"/>
      <w:szCs w:val="22"/>
    </w:rPr>
  </w:style>
  <w:style w:type="paragraph" w:customStyle="1" w:styleId="28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9">
    <w:name w:val="NormalCharacter"/>
    <w:semiHidden/>
    <w:qFormat/>
    <w:uiPriority w:val="99"/>
  </w:style>
  <w:style w:type="paragraph" w:customStyle="1" w:styleId="30">
    <w:name w:val="HtmlNorma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标4"/>
    <w:basedOn w:val="1"/>
    <w:qFormat/>
    <w:uiPriority w:val="99"/>
    <w:pPr>
      <w:adjustRightInd w:val="0"/>
      <w:spacing w:before="240" w:after="360" w:line="240" w:lineRule="exact"/>
      <w:outlineLvl w:val="3"/>
    </w:pPr>
    <w:rPr>
      <w:rFonts w:ascii="Arial" w:hAnsi="Arial" w:cs="Arial"/>
      <w:b/>
      <w:bCs/>
      <w:kern w:val="24"/>
    </w:rPr>
  </w:style>
  <w:style w:type="paragraph" w:customStyle="1" w:styleId="32">
    <w:name w:val="p0"/>
    <w:basedOn w:val="1"/>
    <w:qFormat/>
    <w:uiPriority w:val="99"/>
    <w:pPr>
      <w:widowControl/>
    </w:pPr>
    <w:rPr>
      <w:rFonts w:ascii="Calibri" w:hAnsi="Calibri" w:cs="Calibr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8</Pages>
  <Words>467</Words>
  <Characters>2664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2021-02-22T08:52:00Z</dcterms:created>
  <dc:creator>USER</dc:creator>
  <cp:lastModifiedBy>Lenovo</cp:lastModifiedBy>
  <cp:lastPrinted>2021-05-06T07:17:00Z</cp:lastPrinted>
  <dcterms:modified xsi:type="dcterms:W3CDTF">2021-05-07T09:34:07Z</dcterms:modified>
  <dc:title>                               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20A2082E524C46A4B7B38ABE795A3292</vt:lpwstr>
  </property>
  <property fmtid="{D5CDD505-2E9C-101B-9397-08002B2CF9AE}" pid="4" name="KSOSaveFontToCloudKey">
    <vt:lpwstr>0_btnclosed</vt:lpwstr>
  </property>
</Properties>
</file>